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0D0717" w14:paraId="3B34E212" w14:textId="77777777" w:rsidTr="00C93DB9">
        <w:tc>
          <w:tcPr>
            <w:tcW w:w="4322" w:type="dxa"/>
            <w:tcBorders>
              <w:top w:val="nil"/>
              <w:left w:val="nil"/>
            </w:tcBorders>
            <w:shd w:val="clear" w:color="auto" w:fill="auto"/>
          </w:tcPr>
          <w:p w14:paraId="1D05DDAC" w14:textId="77777777" w:rsidR="000D0717" w:rsidRDefault="000D0717">
            <w:pPr>
              <w:rPr>
                <w:b/>
              </w:rPr>
            </w:pPr>
            <w:r w:rsidRPr="000D0717">
              <w:rPr>
                <w:b/>
              </w:rPr>
              <w:t>Parecer</w:t>
            </w:r>
          </w:p>
          <w:p w14:paraId="0515DA1E" w14:textId="77777777" w:rsidR="000D0717" w:rsidRDefault="000D0717"/>
          <w:p w14:paraId="325D6114" w14:textId="77777777" w:rsidR="00074EC6" w:rsidRDefault="00074EC6">
            <w:pPr>
              <w:rPr>
                <w:b/>
              </w:rPr>
            </w:pPr>
          </w:p>
          <w:p w14:paraId="43620E3D" w14:textId="77777777" w:rsidR="000D0717" w:rsidRDefault="000D0717">
            <w:pPr>
              <w:rPr>
                <w:b/>
              </w:rPr>
            </w:pPr>
          </w:p>
          <w:p w14:paraId="23C90910" w14:textId="77777777" w:rsidR="002C06A0" w:rsidRDefault="002C06A0">
            <w:pPr>
              <w:rPr>
                <w:b/>
              </w:rPr>
            </w:pPr>
          </w:p>
          <w:p w14:paraId="726D688D" w14:textId="77777777" w:rsidR="000D0717" w:rsidRPr="000D0717" w:rsidRDefault="000D0717">
            <w:pPr>
              <w:rPr>
                <w:b/>
              </w:rPr>
            </w:pPr>
          </w:p>
        </w:tc>
        <w:tc>
          <w:tcPr>
            <w:tcW w:w="4322" w:type="dxa"/>
            <w:tcBorders>
              <w:top w:val="nil"/>
              <w:right w:val="nil"/>
            </w:tcBorders>
            <w:shd w:val="clear" w:color="auto" w:fill="auto"/>
          </w:tcPr>
          <w:p w14:paraId="6A50DCD6" w14:textId="77777777" w:rsidR="000D0717" w:rsidRPr="000D0717" w:rsidRDefault="000D0717">
            <w:pPr>
              <w:rPr>
                <w:b/>
              </w:rPr>
            </w:pPr>
            <w:r w:rsidRPr="000D0717">
              <w:rPr>
                <w:b/>
              </w:rPr>
              <w:t>Despacho</w:t>
            </w:r>
          </w:p>
        </w:tc>
      </w:tr>
    </w:tbl>
    <w:p w14:paraId="76D1AEB1" w14:textId="77777777" w:rsidR="00667FD1" w:rsidRDefault="00667FD1" w:rsidP="00C75C15">
      <w:pPr>
        <w:pStyle w:val="PargrafodaLista"/>
        <w:numPr>
          <w:ilvl w:val="0"/>
          <w:numId w:val="2"/>
        </w:numPr>
        <w:spacing w:before="120" w:after="0" w:line="360" w:lineRule="auto"/>
        <w:ind w:left="714" w:hanging="357"/>
        <w:contextualSpacing w:val="0"/>
      </w:pPr>
      <w:r w:rsidRPr="00C2512B">
        <w:rPr>
          <w:b/>
        </w:rPr>
        <w:t>Nome:</w:t>
      </w:r>
      <w:r>
        <w:t xml:space="preserve"> </w:t>
      </w:r>
      <w:sdt>
        <w:sdtPr>
          <w:id w:val="23555559"/>
          <w:placeholder>
            <w:docPart w:val="E70A2DE380104EA68CFC74E4B63FC091"/>
          </w:placeholder>
        </w:sdtPr>
        <w:sdtEndPr/>
        <w:sdtContent>
          <w:r>
            <w:t>Introduza o nome</w:t>
          </w:r>
          <w:r w:rsidR="00AE4C9A">
            <w:t xml:space="preserve"> completo</w:t>
          </w:r>
        </w:sdtContent>
      </w:sdt>
      <w:r w:rsidR="006E7A5B">
        <w:t xml:space="preserve"> </w:t>
      </w:r>
    </w:p>
    <w:p w14:paraId="6527BA8E" w14:textId="77777777" w:rsidR="00667FD1" w:rsidRDefault="00667FD1" w:rsidP="00AA6CF2">
      <w:pPr>
        <w:pStyle w:val="PargrafodaLista"/>
        <w:numPr>
          <w:ilvl w:val="0"/>
          <w:numId w:val="2"/>
        </w:numPr>
        <w:spacing w:before="120" w:after="0" w:line="360" w:lineRule="auto"/>
        <w:ind w:left="720"/>
        <w:contextualSpacing w:val="0"/>
      </w:pPr>
      <w:r w:rsidRPr="00C2512B">
        <w:rPr>
          <w:b/>
        </w:rPr>
        <w:t>Unidade Orgânica</w:t>
      </w:r>
      <w:r>
        <w:t xml:space="preserve">: </w:t>
      </w:r>
      <w:sdt>
        <w:sdtPr>
          <w:id w:val="23555562"/>
          <w:placeholder>
            <w:docPart w:val="AE3C5DE114CC42DC890E0FDEC94C340E"/>
          </w:placeholder>
          <w:comboBox>
            <w:listItem w:value="Escolha um item."/>
            <w:listItem w:displayText="Escola Superior de Tecnologia de Setúbal" w:value="Escola Superior de Tecnologia de Setúbal"/>
            <w:listItem w:displayText="Escola Superior de Educação" w:value="Escola Superior de Educação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  <w:listItem w:displayText="Escola Superior de Saúde" w:value="Escola Superior de Saúde"/>
            <w:listItem w:displayText="Serviços Centrais" w:value="Serviços Centrais"/>
          </w:comboBox>
        </w:sdtPr>
        <w:sdtEndPr/>
        <w:sdtContent>
          <w:r w:rsidR="00633F1F">
            <w:t>Escolha a Unidade Orgânica</w:t>
          </w:r>
        </w:sdtContent>
      </w:sdt>
    </w:p>
    <w:p w14:paraId="402CB5F9" w14:textId="77777777" w:rsidR="00AA6CF2" w:rsidRDefault="002B5E69" w:rsidP="00AA6CF2">
      <w:pPr>
        <w:pStyle w:val="PargrafodaLista"/>
        <w:numPr>
          <w:ilvl w:val="0"/>
          <w:numId w:val="2"/>
        </w:numPr>
        <w:spacing w:before="120" w:after="0" w:line="360" w:lineRule="auto"/>
        <w:ind w:left="720"/>
        <w:contextualSpacing w:val="0"/>
        <w:jc w:val="both"/>
      </w:pPr>
      <w:r>
        <w:rPr>
          <w:b/>
        </w:rPr>
        <w:t>Objetivo da formação</w:t>
      </w:r>
      <w:r w:rsidR="00667FD1" w:rsidRPr="00C2512B">
        <w:rPr>
          <w:b/>
        </w:rPr>
        <w:t>:</w:t>
      </w:r>
      <w:r w:rsidR="00EB7232">
        <w:rPr>
          <w:b/>
        </w:rPr>
        <w:t xml:space="preserve"> </w:t>
      </w:r>
      <w:sdt>
        <w:sdtPr>
          <w:id w:val="-1638800768"/>
          <w:placeholder>
            <w:docPart w:val="C2FCB6071B71498F9FEB53A50557C912"/>
          </w:placeholder>
          <w:text/>
        </w:sdtPr>
        <w:sdtEndPr/>
        <w:sdtContent>
          <w:r w:rsidR="00AA6CF2">
            <w:t>Insira texto</w:t>
          </w:r>
        </w:sdtContent>
      </w:sdt>
    </w:p>
    <w:p w14:paraId="0E4DE9E0" w14:textId="47797B20" w:rsidR="000D0717" w:rsidRDefault="00A3752C" w:rsidP="00AA6CF2">
      <w:pPr>
        <w:pStyle w:val="PargrafodaLista"/>
        <w:numPr>
          <w:ilvl w:val="0"/>
          <w:numId w:val="2"/>
        </w:numPr>
        <w:tabs>
          <w:tab w:val="left" w:pos="1440"/>
          <w:tab w:val="left" w:pos="5670"/>
        </w:tabs>
        <w:spacing w:before="120" w:after="0" w:line="360" w:lineRule="auto"/>
        <w:ind w:left="720"/>
        <w:contextualSpacing w:val="0"/>
        <w:jc w:val="both"/>
      </w:pPr>
      <w:r>
        <w:rPr>
          <w:b/>
        </w:rPr>
        <w:t>Designação da</w:t>
      </w:r>
      <w:r w:rsidR="007E1642">
        <w:rPr>
          <w:b/>
        </w:rPr>
        <w:t xml:space="preserve"> formação</w:t>
      </w:r>
      <w:r w:rsidR="000D0717">
        <w:t xml:space="preserve">: </w:t>
      </w:r>
      <w:sdt>
        <w:sdtPr>
          <w:id w:val="1072228207"/>
          <w:placeholder>
            <w:docPart w:val="229CBC743BB74CB2BC70F6B0643A6E0F"/>
          </w:placeholder>
          <w:text/>
        </w:sdtPr>
        <w:sdtEndPr/>
        <w:sdtContent>
          <w:r w:rsidR="007E1642">
            <w:t>Insira a designação do curso</w:t>
          </w:r>
          <w:r>
            <w:t xml:space="preserve"> (conforme disponível na entidade)</w:t>
          </w:r>
        </w:sdtContent>
      </w:sdt>
    </w:p>
    <w:p w14:paraId="5E11F6BD" w14:textId="4D8A51DA" w:rsidR="008B6BF9" w:rsidRDefault="00022A25" w:rsidP="001E5513">
      <w:pPr>
        <w:pStyle w:val="PargrafodaLista"/>
        <w:tabs>
          <w:tab w:val="left" w:pos="5670"/>
        </w:tabs>
        <w:spacing w:after="360" w:line="240" w:lineRule="auto"/>
        <w:contextualSpacing w:val="0"/>
        <w:rPr>
          <w:sz w:val="20"/>
          <w:szCs w:val="20"/>
        </w:rPr>
      </w:pPr>
      <w:r w:rsidRPr="00304363">
        <w:rPr>
          <w:sz w:val="20"/>
          <w:szCs w:val="20"/>
        </w:rPr>
        <w:t>(tipologia: seminário, workshop, jornada, palestra, confer</w:t>
      </w:r>
      <w:r w:rsidR="00F8345B">
        <w:rPr>
          <w:sz w:val="20"/>
          <w:szCs w:val="20"/>
        </w:rPr>
        <w:t xml:space="preserve">ência e </w:t>
      </w:r>
      <w:r w:rsidR="00AA6CF2">
        <w:rPr>
          <w:sz w:val="20"/>
          <w:szCs w:val="20"/>
        </w:rPr>
        <w:t xml:space="preserve">outras ações de caráter similar - </w:t>
      </w:r>
      <w:r w:rsidR="008B6BF9" w:rsidRPr="00304363">
        <w:rPr>
          <w:sz w:val="20"/>
          <w:szCs w:val="20"/>
        </w:rPr>
        <w:t>artigo 10 do Decreto-Lei n.º 86-A/2016, de 29 de dezembro)</w:t>
      </w:r>
    </w:p>
    <w:p w14:paraId="6B6D437A" w14:textId="13F3A484" w:rsidR="001E5513" w:rsidRPr="001E5513" w:rsidRDefault="001E5513" w:rsidP="001E5513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hanging="357"/>
        <w:contextualSpacing w:val="0"/>
      </w:pPr>
      <w:r w:rsidRPr="001E5513">
        <w:rPr>
          <w:b/>
        </w:rPr>
        <w:t>D</w:t>
      </w:r>
      <w:r w:rsidR="007E1C73">
        <w:rPr>
          <w:b/>
        </w:rPr>
        <w:t>ados da e</w:t>
      </w:r>
      <w:r w:rsidRPr="001E5513">
        <w:rPr>
          <w:b/>
        </w:rPr>
        <w:t>ntidade</w:t>
      </w:r>
      <w:r w:rsidR="007E1C73">
        <w:rPr>
          <w:b/>
        </w:rPr>
        <w:t xml:space="preserve"> formadora</w:t>
      </w:r>
      <w:r w:rsidRPr="001E5513">
        <w:rPr>
          <w:b/>
        </w:rPr>
        <w:t>:</w:t>
      </w:r>
    </w:p>
    <w:p w14:paraId="59C2824D" w14:textId="77777777" w:rsidR="001E5513" w:rsidRPr="00116A18" w:rsidRDefault="001E5513" w:rsidP="001E5513">
      <w:pPr>
        <w:pStyle w:val="PargrafodaLista"/>
        <w:numPr>
          <w:ilvl w:val="1"/>
          <w:numId w:val="2"/>
        </w:numPr>
        <w:spacing w:after="120" w:line="240" w:lineRule="auto"/>
        <w:ind w:left="993" w:hanging="284"/>
        <w:contextualSpacing w:val="0"/>
        <w:rPr>
          <w:b/>
        </w:rPr>
      </w:pPr>
      <w:r w:rsidRPr="00116A18">
        <w:rPr>
          <w:b/>
        </w:rPr>
        <w:t xml:space="preserve">Denominação: </w:t>
      </w:r>
      <w:sdt>
        <w:sdtPr>
          <w:id w:val="351920335"/>
          <w:placeholder>
            <w:docPart w:val="FDA9F1A1805E4263A20690FB15F27E3C"/>
          </w:placeholder>
          <w:text/>
        </w:sdtPr>
        <w:sdtEndPr/>
        <w:sdtContent>
          <w:r w:rsidRPr="001E5513">
            <w:t>Insira a entidade</w:t>
          </w:r>
        </w:sdtContent>
      </w:sdt>
    </w:p>
    <w:p w14:paraId="160D9BDE" w14:textId="468BF658" w:rsidR="001E5513" w:rsidRPr="00907AA2" w:rsidRDefault="007E1C73" w:rsidP="001E5513">
      <w:pPr>
        <w:pStyle w:val="PargrafodaLista"/>
        <w:numPr>
          <w:ilvl w:val="1"/>
          <w:numId w:val="2"/>
        </w:numPr>
        <w:spacing w:before="120" w:after="120" w:line="240" w:lineRule="auto"/>
        <w:ind w:left="993" w:hanging="284"/>
        <w:contextualSpacing w:val="0"/>
        <w:rPr>
          <w:b/>
          <w:sz w:val="20"/>
          <w:szCs w:val="20"/>
        </w:rPr>
      </w:pPr>
      <w:r>
        <w:rPr>
          <w:b/>
        </w:rPr>
        <w:t>Número de identificação (</w:t>
      </w:r>
      <w:r w:rsidR="001E5513" w:rsidRPr="00116A18">
        <w:rPr>
          <w:b/>
        </w:rPr>
        <w:t>NIPC):</w:t>
      </w:r>
      <w:r w:rsidR="001E5513">
        <w:rPr>
          <w:b/>
        </w:rPr>
        <w:t xml:space="preserve"> </w:t>
      </w:r>
      <w:sdt>
        <w:sdtPr>
          <w:id w:val="370813169"/>
          <w:placeholder>
            <w:docPart w:val="53342B9641B745B0AEB00BDD2CD1CA04"/>
          </w:placeholder>
          <w:text/>
        </w:sdtPr>
        <w:sdtEndPr/>
        <w:sdtContent>
          <w:r>
            <w:t xml:space="preserve">Insira o </w:t>
          </w:r>
          <w:r w:rsidR="001E5513" w:rsidRPr="001E5513">
            <w:t>NIPC</w:t>
          </w:r>
        </w:sdtContent>
      </w:sdt>
    </w:p>
    <w:p w14:paraId="1C5BB62B" w14:textId="1CF059DF" w:rsidR="001E5513" w:rsidRPr="001E5513" w:rsidRDefault="001E5513" w:rsidP="001E5513">
      <w:pPr>
        <w:pStyle w:val="PargrafodaLista"/>
        <w:numPr>
          <w:ilvl w:val="1"/>
          <w:numId w:val="2"/>
        </w:numPr>
        <w:spacing w:before="120" w:after="360" w:line="240" w:lineRule="auto"/>
        <w:ind w:left="993" w:hanging="284"/>
        <w:contextualSpacing w:val="0"/>
        <w:rPr>
          <w:b/>
          <w:sz w:val="20"/>
          <w:szCs w:val="20"/>
        </w:rPr>
      </w:pPr>
      <w:r>
        <w:rPr>
          <w:b/>
        </w:rPr>
        <w:t>Contacto telefónico e ou eletrónico da entidade</w:t>
      </w:r>
      <w:r w:rsidRPr="00C2512B">
        <w:rPr>
          <w:b/>
        </w:rPr>
        <w:t>:</w:t>
      </w:r>
      <w:r>
        <w:t xml:space="preserve"> </w:t>
      </w:r>
      <w:sdt>
        <w:sdtPr>
          <w:id w:val="-609506772"/>
          <w:placeholder>
            <w:docPart w:val="B9B4B59939C54009A23FA7BF5079FA61"/>
          </w:placeholder>
        </w:sdtPr>
        <w:sdtEndPr/>
        <w:sdtContent>
          <w:r>
            <w:t>Introduza o contacto d</w:t>
          </w:r>
          <w:r w:rsidRPr="001E5513">
            <w:t>a entidade</w:t>
          </w:r>
        </w:sdtContent>
      </w:sdt>
    </w:p>
    <w:p w14:paraId="3E80403B" w14:textId="63CBCBF1" w:rsidR="00AA6CF2" w:rsidRDefault="00194949" w:rsidP="00AA6CF2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hanging="357"/>
        <w:contextualSpacing w:val="0"/>
      </w:pPr>
      <w:r>
        <w:rPr>
          <w:b/>
        </w:rPr>
        <w:t>Datas</w:t>
      </w:r>
      <w:r w:rsidR="009A07F6">
        <w:rPr>
          <w:b/>
        </w:rPr>
        <w:t>:</w:t>
      </w:r>
      <w:r w:rsidR="009A07F6" w:rsidRPr="009A07F6">
        <w:t xml:space="preserve"> </w:t>
      </w:r>
      <w:r w:rsidR="00AA6CF2">
        <w:t xml:space="preserve"> </w:t>
      </w:r>
      <w:r w:rsidR="00AA6CF2">
        <w:rPr>
          <w:b/>
        </w:rPr>
        <w:t>d</w:t>
      </w:r>
      <w:r w:rsidR="00AA6CF2" w:rsidRPr="00AA6CF2">
        <w:rPr>
          <w:b/>
        </w:rPr>
        <w:t xml:space="preserve">e </w:t>
      </w:r>
      <w:sdt>
        <w:sdtPr>
          <w:id w:val="1675694951"/>
          <w:placeholder>
            <w:docPart w:val="599DCCC582C242E8A480D255A56A0DBD"/>
          </w:placeholder>
          <w:text/>
        </w:sdtPr>
        <w:sdtEndPr/>
        <w:sdtContent>
          <w:r w:rsidR="000D0F7F" w:rsidRPr="000D0F7F">
            <w:t>Insi</w:t>
          </w:r>
          <w:r w:rsidR="000D0F7F">
            <w:t>ra a data</w:t>
          </w:r>
        </w:sdtContent>
      </w:sdt>
      <w:r w:rsidR="00AA6CF2">
        <w:t xml:space="preserve">   </w:t>
      </w:r>
      <w:r w:rsidR="00AA6CF2" w:rsidRPr="00AA6CF2">
        <w:rPr>
          <w:b/>
        </w:rPr>
        <w:t>a</w:t>
      </w:r>
      <w:r w:rsidR="00AA6CF2">
        <w:t xml:space="preserve">   </w:t>
      </w:r>
      <w:sdt>
        <w:sdtPr>
          <w:id w:val="253173705"/>
          <w:placeholder>
            <w:docPart w:val="63F322C5044341C981D79E221022E1C6"/>
          </w:placeholder>
          <w:text/>
        </w:sdtPr>
        <w:sdtEndPr/>
        <w:sdtContent>
          <w:r w:rsidR="00AA6CF2">
            <w:t>Insira data</w:t>
          </w:r>
        </w:sdtContent>
      </w:sdt>
    </w:p>
    <w:p w14:paraId="592CFFCF" w14:textId="794C26BA" w:rsidR="00243E76" w:rsidRPr="00243E76" w:rsidRDefault="001502C9" w:rsidP="00243E76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hanging="357"/>
        <w:contextualSpacing w:val="0"/>
        <w:rPr>
          <w:sz w:val="18"/>
          <w:szCs w:val="18"/>
        </w:rPr>
      </w:pPr>
      <w:r w:rsidRPr="007C548D">
        <w:rPr>
          <w:b/>
        </w:rPr>
        <w:t xml:space="preserve">Nº </w:t>
      </w:r>
      <w:r w:rsidR="007E1C73">
        <w:rPr>
          <w:b/>
        </w:rPr>
        <w:t>h</w:t>
      </w:r>
      <w:r>
        <w:rPr>
          <w:b/>
        </w:rPr>
        <w:t>oras</w:t>
      </w:r>
      <w:r w:rsidR="00AA6CF2">
        <w:rPr>
          <w:b/>
        </w:rPr>
        <w:t xml:space="preserve"> previsível</w:t>
      </w:r>
      <w:r w:rsidR="007C548D" w:rsidRPr="003A26EF">
        <w:t>:</w:t>
      </w:r>
      <w:r w:rsidR="007C548D">
        <w:t xml:space="preserve"> </w:t>
      </w:r>
      <w:sdt>
        <w:sdtPr>
          <w:id w:val="1623108362"/>
          <w:placeholder>
            <w:docPart w:val="333282A3796341C4B8CECDCE2D02ECB8"/>
          </w:placeholder>
        </w:sdtPr>
        <w:sdtEndPr/>
        <w:sdtContent>
          <w:r w:rsidR="007C548D" w:rsidRPr="00304363">
            <w:t>Insira o número</w:t>
          </w:r>
        </w:sdtContent>
      </w:sdt>
    </w:p>
    <w:p w14:paraId="2E5E8304" w14:textId="161096C6" w:rsidR="00243E76" w:rsidRPr="00243E76" w:rsidRDefault="00243E76" w:rsidP="00243E76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hanging="357"/>
        <w:contextualSpacing w:val="0"/>
        <w:rPr>
          <w:sz w:val="18"/>
          <w:szCs w:val="18"/>
        </w:rPr>
      </w:pPr>
      <w:r>
        <w:rPr>
          <w:b/>
        </w:rPr>
        <w:t xml:space="preserve">Valor da </w:t>
      </w:r>
      <w:r w:rsidR="007E1C73">
        <w:rPr>
          <w:b/>
        </w:rPr>
        <w:t>i</w:t>
      </w:r>
      <w:r w:rsidRPr="00243E76">
        <w:rPr>
          <w:b/>
        </w:rPr>
        <w:t>nscrição</w:t>
      </w:r>
      <w:r w:rsidRPr="003A26EF">
        <w:t>:</w:t>
      </w:r>
      <w:r>
        <w:t xml:space="preserve"> </w:t>
      </w:r>
      <w:sdt>
        <w:sdtPr>
          <w:id w:val="847993950"/>
          <w:placeholder>
            <w:docPart w:val="7E4D3B8E38ED40D8A7370829D865C8E2"/>
          </w:placeholder>
        </w:sdtPr>
        <w:sdtEndPr/>
        <w:sdtContent>
          <w:r w:rsidRPr="00B2718A">
            <w:t>Insira o valor</w:t>
          </w:r>
          <w:r w:rsidR="007E1642" w:rsidRPr="00B2718A">
            <w:t xml:space="preserve"> se aplicável</w:t>
          </w:r>
          <w:r w:rsidR="001E5513">
            <w:t xml:space="preserve"> (incluindo o I.V.A.) </w:t>
          </w:r>
        </w:sdtContent>
      </w:sdt>
      <w:r w:rsidR="00D054BC">
        <w:tab/>
      </w:r>
    </w:p>
    <w:p w14:paraId="1EE67B04" w14:textId="47D73EA8" w:rsidR="00656E87" w:rsidRPr="00656E87" w:rsidRDefault="00823470" w:rsidP="00500684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hanging="357"/>
        <w:contextualSpacing w:val="0"/>
        <w:rPr>
          <w:sz w:val="18"/>
          <w:szCs w:val="18"/>
        </w:rPr>
      </w:pPr>
      <w:r>
        <w:rPr>
          <w:b/>
        </w:rPr>
        <w:t>Documentos</w:t>
      </w:r>
      <w:r w:rsidR="00AE0FCA" w:rsidRPr="00243E76">
        <w:rPr>
          <w:b/>
        </w:rPr>
        <w:t>:</w:t>
      </w:r>
      <w:r w:rsidR="00656E87">
        <w:rPr>
          <w:b/>
        </w:rPr>
        <w:t xml:space="preserve"> </w:t>
      </w:r>
      <w:sdt>
        <w:sdtPr>
          <w:id w:val="-1260528214"/>
          <w:placeholder>
            <w:docPart w:val="1F2D52618E16489B92A6FE6844685D89"/>
          </w:placeholder>
        </w:sdtPr>
        <w:sdtEndPr/>
        <w:sdtContent>
          <w:r w:rsidR="00656E87">
            <w:t xml:space="preserve">Insira o Link do programa da ação de formação ou programa quando aplicável </w:t>
          </w:r>
        </w:sdtContent>
      </w:sdt>
      <w:r w:rsidR="00656E87" w:rsidRPr="00656E87">
        <w:rPr>
          <w:rFonts w:ascii="MS Gothic" w:eastAsia="MS Gothic" w:hAnsi="MS Gothic"/>
          <w:b/>
        </w:rPr>
        <w:t xml:space="preserve"> </w:t>
      </w:r>
      <w:r w:rsidR="00656E87">
        <w:rPr>
          <w:rFonts w:ascii="MS Gothic" w:eastAsia="MS Gothic" w:hAnsi="MS Gothic"/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4"/>
      <w:r w:rsidR="00656E87">
        <w:rPr>
          <w:rFonts w:ascii="MS Gothic" w:eastAsia="MS Gothic" w:hAnsi="MS Gothic"/>
          <w:b/>
        </w:rPr>
        <w:instrText xml:space="preserve"> FORMCHECKBOX </w:instrText>
      </w:r>
      <w:r w:rsidR="00C25FE1">
        <w:rPr>
          <w:rFonts w:ascii="MS Gothic" w:eastAsia="MS Gothic" w:hAnsi="MS Gothic"/>
          <w:b/>
        </w:rPr>
      </w:r>
      <w:r w:rsidR="00C25FE1">
        <w:rPr>
          <w:rFonts w:ascii="MS Gothic" w:eastAsia="MS Gothic" w:hAnsi="MS Gothic"/>
          <w:b/>
        </w:rPr>
        <w:fldChar w:fldCharType="separate"/>
      </w:r>
      <w:r w:rsidR="00656E87">
        <w:rPr>
          <w:rFonts w:ascii="MS Gothic" w:eastAsia="MS Gothic" w:hAnsi="MS Gothic"/>
          <w:b/>
        </w:rPr>
        <w:fldChar w:fldCharType="end"/>
      </w:r>
      <w:bookmarkEnd w:id="0"/>
    </w:p>
    <w:p w14:paraId="5513694E" w14:textId="77777777" w:rsidR="00AE0FCA" w:rsidRDefault="00C25FE1" w:rsidP="00D154E9">
      <w:pPr>
        <w:spacing w:before="240" w:after="0" w:line="240" w:lineRule="auto"/>
        <w:jc w:val="center"/>
      </w:pPr>
      <w:sdt>
        <w:sdtPr>
          <w:id w:val="1984494640"/>
          <w:placeholder>
            <w:docPart w:val="1D3DA064941F429DB5D9E31AE4509752"/>
          </w:placeholder>
        </w:sdtPr>
        <w:sdtEndPr/>
        <w:sdtContent>
          <w:r w:rsidR="00500684" w:rsidRPr="00B2718A">
            <w:t xml:space="preserve">Insira </w:t>
          </w:r>
          <w:r w:rsidR="00500684">
            <w:t>o cargo neste campo</w:t>
          </w:r>
        </w:sdtContent>
      </w:sdt>
    </w:p>
    <w:p w14:paraId="64BBA894" w14:textId="1DBCB69E" w:rsidR="00E12AD3" w:rsidRDefault="00AE0FCA" w:rsidP="003F4D0B">
      <w:pPr>
        <w:spacing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(cargo do proponente</w:t>
      </w:r>
      <w:r w:rsidRPr="00330B68">
        <w:rPr>
          <w:sz w:val="20"/>
          <w:szCs w:val="20"/>
        </w:rPr>
        <w:t>)</w:t>
      </w:r>
    </w:p>
    <w:p w14:paraId="6BB68551" w14:textId="77777777" w:rsidR="001E5513" w:rsidRPr="00330B68" w:rsidRDefault="001E5513" w:rsidP="003F4D0B">
      <w:pPr>
        <w:spacing w:after="240" w:line="240" w:lineRule="auto"/>
        <w:jc w:val="center"/>
        <w:rPr>
          <w:sz w:val="20"/>
          <w:szCs w:val="20"/>
        </w:rPr>
      </w:pPr>
    </w:p>
    <w:p w14:paraId="0E3F2E67" w14:textId="77777777" w:rsidR="00500684" w:rsidRDefault="00C25FE1" w:rsidP="00500684">
      <w:pPr>
        <w:spacing w:before="240" w:after="0" w:line="240" w:lineRule="auto"/>
        <w:jc w:val="center"/>
      </w:pPr>
      <w:sdt>
        <w:sdtPr>
          <w:id w:val="-1254345207"/>
          <w:placeholder>
            <w:docPart w:val="CF3940EEDDA544E2A3535BCE9430A4CD"/>
          </w:placeholder>
        </w:sdtPr>
        <w:sdtEndPr/>
        <w:sdtContent>
          <w:r w:rsidR="00500684" w:rsidRPr="00B2718A">
            <w:t>Insira</w:t>
          </w:r>
          <w:r w:rsidR="00500684">
            <w:t xml:space="preserve"> o nome neste campo</w:t>
          </w:r>
        </w:sdtContent>
      </w:sdt>
    </w:p>
    <w:p w14:paraId="28E3E9D4" w14:textId="30D70318" w:rsidR="00AE0FCA" w:rsidRDefault="00500684" w:rsidP="00AE0F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46626">
        <w:rPr>
          <w:sz w:val="20"/>
          <w:szCs w:val="20"/>
        </w:rPr>
        <w:t>(Assinatura identifica</w:t>
      </w:r>
      <w:r>
        <w:rPr>
          <w:sz w:val="20"/>
          <w:szCs w:val="20"/>
        </w:rPr>
        <w:t>da</w:t>
      </w:r>
      <w:r w:rsidR="00AE0FCA" w:rsidRPr="00330B68">
        <w:rPr>
          <w:sz w:val="20"/>
          <w:szCs w:val="20"/>
        </w:rPr>
        <w:t>)</w:t>
      </w:r>
    </w:p>
    <w:p w14:paraId="439E6EE2" w14:textId="59836698" w:rsidR="001E5513" w:rsidRDefault="001E5513" w:rsidP="00AE0FCA">
      <w:pPr>
        <w:spacing w:after="0" w:line="240" w:lineRule="auto"/>
        <w:jc w:val="center"/>
        <w:rPr>
          <w:sz w:val="20"/>
          <w:szCs w:val="20"/>
        </w:rPr>
      </w:pPr>
    </w:p>
    <w:p w14:paraId="2103AE63" w14:textId="77777777" w:rsidR="001E5513" w:rsidRPr="00330B68" w:rsidRDefault="001E5513" w:rsidP="00AE0FCA">
      <w:pPr>
        <w:spacing w:after="0" w:line="240" w:lineRule="auto"/>
        <w:jc w:val="center"/>
        <w:rPr>
          <w:sz w:val="20"/>
          <w:szCs w:val="20"/>
        </w:rPr>
      </w:pPr>
    </w:p>
    <w:p w14:paraId="4A8E3DA3" w14:textId="77777777" w:rsidR="00246626" w:rsidRDefault="00FA7CE3" w:rsidP="00D154E9">
      <w:pPr>
        <w:spacing w:before="120" w:after="120" w:line="240" w:lineRule="auto"/>
      </w:pPr>
      <w:r>
        <w:t xml:space="preserve">Setúbal, </w:t>
      </w:r>
      <w:sdt>
        <w:sdtPr>
          <w:id w:val="1452048806"/>
          <w:placeholder>
            <w:docPart w:val="55E992305B2C4C5AB6B4DE2C8C62D394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33F1F">
            <w:t>Insira a data</w:t>
          </w:r>
        </w:sdtContent>
      </w:sdt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072"/>
        <w:gridCol w:w="4314"/>
      </w:tblGrid>
      <w:tr w:rsidR="00246626" w14:paraId="2D868F9E" w14:textId="77777777" w:rsidTr="009E3702">
        <w:trPr>
          <w:trHeight w:val="2331"/>
        </w:trPr>
        <w:tc>
          <w:tcPr>
            <w:tcW w:w="4072" w:type="dxa"/>
          </w:tcPr>
          <w:p w14:paraId="4DDF64F7" w14:textId="64D3CD67" w:rsidR="00246626" w:rsidRPr="002E6F3D" w:rsidRDefault="00246626" w:rsidP="009E370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Informação </w:t>
            </w:r>
            <w:r w:rsidRPr="002E6F3D">
              <w:rPr>
                <w:b/>
              </w:rPr>
              <w:t>D</w:t>
            </w:r>
            <w:r w:rsidR="009317FC">
              <w:rPr>
                <w:b/>
              </w:rPr>
              <w:t>GP</w:t>
            </w:r>
          </w:p>
          <w:p w14:paraId="0E312DE7" w14:textId="77777777" w:rsidR="00246626" w:rsidRDefault="00246626" w:rsidP="009E3702"/>
          <w:p w14:paraId="0FBAA60D" w14:textId="77777777" w:rsidR="00246626" w:rsidRDefault="00246626" w:rsidP="009E3702"/>
          <w:p w14:paraId="0680FDDE" w14:textId="77777777" w:rsidR="00246626" w:rsidRDefault="00246626" w:rsidP="009E3702"/>
          <w:p w14:paraId="1D97E985" w14:textId="77777777" w:rsidR="00246626" w:rsidRDefault="00246626" w:rsidP="009E3702"/>
          <w:p w14:paraId="67E64BCF" w14:textId="77777777" w:rsidR="00246626" w:rsidRDefault="00246626" w:rsidP="009E3702"/>
          <w:p w14:paraId="08F742C2" w14:textId="77777777" w:rsidR="00246626" w:rsidRDefault="00246626" w:rsidP="009E3702">
            <w:pPr>
              <w:jc w:val="center"/>
            </w:pPr>
            <w:r>
              <w:t>____________________________</w:t>
            </w:r>
          </w:p>
          <w:p w14:paraId="10C8B7F0" w14:textId="77777777" w:rsidR="00246626" w:rsidRPr="00330B68" w:rsidRDefault="00246626" w:rsidP="009E3702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(Categoria)</w:t>
            </w:r>
          </w:p>
          <w:p w14:paraId="7F453326" w14:textId="77777777" w:rsidR="00246626" w:rsidRPr="00330B68" w:rsidRDefault="00246626" w:rsidP="009E3702">
            <w:pPr>
              <w:spacing w:before="120"/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____________________________</w:t>
            </w:r>
          </w:p>
          <w:p w14:paraId="1CC82527" w14:textId="77777777" w:rsidR="00246626" w:rsidRDefault="00246626" w:rsidP="009E3702">
            <w:pPr>
              <w:jc w:val="center"/>
            </w:pPr>
            <w:r w:rsidRPr="00330B68">
              <w:rPr>
                <w:sz w:val="20"/>
                <w:szCs w:val="20"/>
              </w:rPr>
              <w:t>(Assinatura identificada</w:t>
            </w:r>
            <w:r>
              <w:t>)</w:t>
            </w:r>
          </w:p>
          <w:p w14:paraId="454615D2" w14:textId="77777777" w:rsidR="00246626" w:rsidRDefault="00246626" w:rsidP="009E3702">
            <w:pPr>
              <w:spacing w:after="120"/>
              <w:jc w:val="right"/>
            </w:pPr>
            <w:r>
              <w:t>_____/_____/______</w:t>
            </w:r>
          </w:p>
        </w:tc>
        <w:tc>
          <w:tcPr>
            <w:tcW w:w="4314" w:type="dxa"/>
          </w:tcPr>
          <w:p w14:paraId="2CBFEC29" w14:textId="77777777" w:rsidR="00246626" w:rsidRPr="0044695B" w:rsidRDefault="00246626" w:rsidP="009E3702">
            <w:pPr>
              <w:rPr>
                <w:b/>
              </w:rPr>
            </w:pPr>
            <w:r w:rsidRPr="0044695B">
              <w:rPr>
                <w:b/>
              </w:rPr>
              <w:t>Informação DFAP</w:t>
            </w:r>
          </w:p>
          <w:p w14:paraId="59D3B6B0" w14:textId="77777777" w:rsidR="00246626" w:rsidRPr="0044695B" w:rsidRDefault="00246626" w:rsidP="009E3702"/>
          <w:p w14:paraId="2A1456F4" w14:textId="77777777" w:rsidR="00246626" w:rsidRPr="0044695B" w:rsidRDefault="00246626" w:rsidP="009E3702">
            <w:r w:rsidRPr="0044695B">
              <w:t>CE________________________</w:t>
            </w:r>
          </w:p>
          <w:p w14:paraId="6958A063" w14:textId="77777777" w:rsidR="00246626" w:rsidRPr="0044695B" w:rsidRDefault="00246626" w:rsidP="009E3702">
            <w:r w:rsidRPr="0044695B">
              <w:t>FF________________________</w:t>
            </w:r>
          </w:p>
          <w:p w14:paraId="080DD654" w14:textId="77777777" w:rsidR="00246626" w:rsidRPr="0044695B" w:rsidRDefault="00246626" w:rsidP="009E3702">
            <w:r w:rsidRPr="0044695B">
              <w:t>Nº Proc.___________________</w:t>
            </w:r>
          </w:p>
          <w:p w14:paraId="15E3F842" w14:textId="77777777" w:rsidR="00246626" w:rsidRPr="00D5605D" w:rsidRDefault="00246626" w:rsidP="009E3702">
            <w:pPr>
              <w:spacing w:after="240"/>
            </w:pPr>
            <w:proofErr w:type="gramStart"/>
            <w:r w:rsidRPr="00D5605D">
              <w:t>Forn./</w:t>
            </w:r>
            <w:proofErr w:type="gramEnd"/>
            <w:r w:rsidRPr="00D5605D">
              <w:t>O.C__________________</w:t>
            </w:r>
          </w:p>
          <w:p w14:paraId="65B7C81A" w14:textId="77777777" w:rsidR="00246626" w:rsidRDefault="00246626" w:rsidP="009E3702">
            <w:pPr>
              <w:jc w:val="center"/>
            </w:pPr>
            <w:r>
              <w:t>____________________________</w:t>
            </w:r>
          </w:p>
          <w:p w14:paraId="56847C43" w14:textId="77777777" w:rsidR="00246626" w:rsidRPr="00330B68" w:rsidRDefault="00246626" w:rsidP="009E3702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(Categoria)</w:t>
            </w:r>
          </w:p>
          <w:p w14:paraId="33A008FB" w14:textId="77777777" w:rsidR="00246626" w:rsidRPr="00330B68" w:rsidRDefault="00246626" w:rsidP="009E3702">
            <w:pPr>
              <w:spacing w:before="120"/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____________________________</w:t>
            </w:r>
          </w:p>
          <w:p w14:paraId="1D855B94" w14:textId="77777777" w:rsidR="00246626" w:rsidRPr="00330B68" w:rsidRDefault="00246626" w:rsidP="009E3702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(Assinatura identificada)</w:t>
            </w:r>
          </w:p>
          <w:p w14:paraId="201700CE" w14:textId="77777777" w:rsidR="00246626" w:rsidRDefault="00246626" w:rsidP="009E3702">
            <w:pPr>
              <w:jc w:val="right"/>
            </w:pPr>
            <w:r>
              <w:t>_____/_____/______</w:t>
            </w:r>
          </w:p>
        </w:tc>
      </w:tr>
    </w:tbl>
    <w:p w14:paraId="1E405D64" w14:textId="57BFEE8A" w:rsidR="009B4C5D" w:rsidRPr="00C93DB9" w:rsidRDefault="003F4D0B" w:rsidP="00C93DB9">
      <w:pPr>
        <w:tabs>
          <w:tab w:val="left" w:pos="3119"/>
          <w:tab w:val="left" w:pos="5670"/>
        </w:tabs>
        <w:spacing w:before="120" w:after="120" w:line="240" w:lineRule="auto"/>
        <w:jc w:val="both"/>
        <w:rPr>
          <w:rFonts w:cstheme="minorHAnsi"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</w:t>
      </w:r>
      <w:r w:rsidR="005A01FA" w:rsidRPr="00304363">
        <w:rPr>
          <w:i/>
          <w:sz w:val="20"/>
          <w:szCs w:val="20"/>
        </w:rPr>
        <w:t>Notas:</w:t>
      </w:r>
      <w:r w:rsidR="00C93DB9">
        <w:rPr>
          <w:i/>
          <w:sz w:val="20"/>
          <w:szCs w:val="20"/>
        </w:rPr>
        <w:t xml:space="preserve"> </w:t>
      </w:r>
      <w:r w:rsidR="00C93DB9" w:rsidRPr="003F4D0B">
        <w:rPr>
          <w:rFonts w:cstheme="minorHAnsi"/>
          <w:i/>
          <w:sz w:val="20"/>
          <w:szCs w:val="20"/>
        </w:rPr>
        <w:t xml:space="preserve">A entrega do </w:t>
      </w:r>
      <w:r w:rsidR="00C93DB9" w:rsidRPr="003F4D0B">
        <w:rPr>
          <w:rFonts w:cstheme="minorHAnsi"/>
          <w:b/>
          <w:i/>
          <w:sz w:val="20"/>
          <w:szCs w:val="20"/>
        </w:rPr>
        <w:t xml:space="preserve">comprovativo </w:t>
      </w:r>
      <w:r w:rsidR="00C93DB9" w:rsidRPr="003F4D0B">
        <w:rPr>
          <w:rFonts w:cstheme="minorHAnsi"/>
          <w:i/>
          <w:sz w:val="20"/>
          <w:szCs w:val="20"/>
        </w:rPr>
        <w:t>de participação na ação de formaçã</w:t>
      </w:r>
      <w:r w:rsidR="00A3752C">
        <w:rPr>
          <w:rFonts w:cstheme="minorHAnsi"/>
          <w:i/>
          <w:sz w:val="20"/>
          <w:szCs w:val="20"/>
        </w:rPr>
        <w:t>o é de caráter obrigatório na DGP</w:t>
      </w:r>
      <w:r w:rsidR="00C93DB9" w:rsidRPr="003F4D0B">
        <w:rPr>
          <w:rFonts w:cstheme="minorHAnsi"/>
          <w:i/>
          <w:sz w:val="20"/>
          <w:szCs w:val="20"/>
        </w:rPr>
        <w:t>.</w:t>
      </w:r>
    </w:p>
    <w:sectPr w:rsidR="009B4C5D" w:rsidRPr="00C93DB9" w:rsidSect="00500684">
      <w:headerReference w:type="default" r:id="rId8"/>
      <w:footerReference w:type="default" r:id="rId9"/>
      <w:pgSz w:w="11906" w:h="16838"/>
      <w:pgMar w:top="1417" w:right="386" w:bottom="990" w:left="1701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4CA5" w14:textId="77777777" w:rsidR="00E56252" w:rsidRDefault="00E56252" w:rsidP="004155DE">
      <w:pPr>
        <w:spacing w:after="0" w:line="240" w:lineRule="auto"/>
      </w:pPr>
      <w:r>
        <w:separator/>
      </w:r>
    </w:p>
  </w:endnote>
  <w:endnote w:type="continuationSeparator" w:id="0">
    <w:p w14:paraId="186CCBCD" w14:textId="77777777" w:rsidR="00E56252" w:rsidRDefault="00E56252" w:rsidP="0041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068455"/>
      <w:docPartObj>
        <w:docPartGallery w:val="Page Numbers (Bottom of Page)"/>
        <w:docPartUnique/>
      </w:docPartObj>
    </w:sdtPr>
    <w:sdtEndPr/>
    <w:sdtContent>
      <w:sdt>
        <w:sdtPr>
          <w:id w:val="-1689674105"/>
          <w:docPartObj>
            <w:docPartGallery w:val="Page Numbers (Top of Page)"/>
            <w:docPartUnique/>
          </w:docPartObj>
        </w:sdtPr>
        <w:sdtEndPr/>
        <w:sdtContent>
          <w:p w14:paraId="6C2F5DD9" w14:textId="768D4AF0" w:rsidR="00600E01" w:rsidRDefault="00600E01">
            <w:pPr>
              <w:pStyle w:val="Rodap"/>
              <w:jc w:val="center"/>
              <w:rPr>
                <w:bCs/>
                <w:sz w:val="16"/>
                <w:szCs w:val="16"/>
              </w:rPr>
            </w:pPr>
            <w:r w:rsidRPr="00600E01">
              <w:rPr>
                <w:bCs/>
                <w:sz w:val="16"/>
                <w:szCs w:val="16"/>
              </w:rPr>
              <w:fldChar w:fldCharType="begin"/>
            </w:r>
            <w:r w:rsidRPr="00600E01">
              <w:rPr>
                <w:bCs/>
                <w:sz w:val="16"/>
                <w:szCs w:val="16"/>
              </w:rPr>
              <w:instrText>PAGE</w:instrText>
            </w:r>
            <w:r w:rsidRPr="00600E01">
              <w:rPr>
                <w:bCs/>
                <w:sz w:val="16"/>
                <w:szCs w:val="16"/>
              </w:rPr>
              <w:fldChar w:fldCharType="separate"/>
            </w:r>
            <w:r w:rsidR="0013253A">
              <w:rPr>
                <w:bCs/>
                <w:noProof/>
                <w:sz w:val="16"/>
                <w:szCs w:val="16"/>
              </w:rPr>
              <w:t>1</w:t>
            </w:r>
            <w:r w:rsidRPr="00600E01">
              <w:rPr>
                <w:bCs/>
                <w:sz w:val="16"/>
                <w:szCs w:val="16"/>
              </w:rPr>
              <w:fldChar w:fldCharType="end"/>
            </w:r>
          </w:p>
          <w:p w14:paraId="70303348" w14:textId="082211FA" w:rsidR="00600E01" w:rsidRPr="00600E01" w:rsidRDefault="001E5513">
            <w:pPr>
              <w:pStyle w:val="Rodap"/>
              <w:jc w:val="center"/>
            </w:pPr>
            <w:r>
              <w:rPr>
                <w:bCs/>
                <w:sz w:val="16"/>
                <w:szCs w:val="16"/>
              </w:rPr>
              <w:t>Mod.DES05/DGP</w:t>
            </w:r>
            <w:r w:rsidR="00600E01">
              <w:rPr>
                <w:bCs/>
                <w:sz w:val="16"/>
                <w:szCs w:val="16"/>
              </w:rPr>
              <w:t>/IPS</w:t>
            </w:r>
            <w:r w:rsidR="009B4C5D">
              <w:rPr>
                <w:bCs/>
                <w:sz w:val="16"/>
                <w:szCs w:val="16"/>
              </w:rPr>
              <w:t>_v1</w:t>
            </w:r>
          </w:p>
        </w:sdtContent>
      </w:sdt>
    </w:sdtContent>
  </w:sdt>
  <w:p w14:paraId="042C4F44" w14:textId="77777777" w:rsidR="002B5E69" w:rsidRPr="00600E01" w:rsidRDefault="002B5E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99A0" w14:textId="77777777" w:rsidR="00E56252" w:rsidRDefault="00E56252" w:rsidP="004155DE">
      <w:pPr>
        <w:spacing w:after="0" w:line="240" w:lineRule="auto"/>
      </w:pPr>
      <w:r>
        <w:separator/>
      </w:r>
    </w:p>
  </w:footnote>
  <w:footnote w:type="continuationSeparator" w:id="0">
    <w:p w14:paraId="7371A8B9" w14:textId="77777777" w:rsidR="00E56252" w:rsidRDefault="00E56252" w:rsidP="0041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682A" w14:textId="627A5999" w:rsidR="002B5E69" w:rsidRDefault="00BC143A" w:rsidP="004155DE">
    <w:pPr>
      <w:pStyle w:val="Cabealho"/>
      <w:jc w:val="center"/>
    </w:pPr>
    <w:r>
      <w:rPr>
        <w:noProof/>
      </w:rPr>
      <w:drawing>
        <wp:inline distT="0" distB="0" distL="0" distR="0" wp14:anchorId="2723AA97" wp14:editId="66A852B8">
          <wp:extent cx="2524125" cy="1390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8FF4E" w14:textId="77777777" w:rsidR="002B5E69" w:rsidRDefault="002B5E69" w:rsidP="004155DE">
    <w:pPr>
      <w:pStyle w:val="Cabealho"/>
      <w:jc w:val="center"/>
    </w:pPr>
  </w:p>
  <w:p w14:paraId="39972A54" w14:textId="77777777" w:rsidR="002B5E69" w:rsidRDefault="00246626" w:rsidP="00C93DB9">
    <w:pPr>
      <w:pStyle w:val="Cabealho"/>
      <w:jc w:val="center"/>
      <w:rPr>
        <w:b/>
      </w:rPr>
    </w:pPr>
    <w:r w:rsidRPr="00EB7232">
      <w:rPr>
        <w:b/>
      </w:rPr>
      <w:t xml:space="preserve">PROPOSTA </w:t>
    </w:r>
    <w:r>
      <w:rPr>
        <w:b/>
      </w:rPr>
      <w:t xml:space="preserve">DE FORMAÇÃO À DISTÂNCIA </w:t>
    </w:r>
  </w:p>
  <w:p w14:paraId="773FADEE" w14:textId="77777777" w:rsidR="002B5E69" w:rsidRDefault="002B5E69" w:rsidP="000D07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F1D"/>
    <w:multiLevelType w:val="multilevel"/>
    <w:tmpl w:val="CFD0E8D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56E7484"/>
    <w:multiLevelType w:val="multilevel"/>
    <w:tmpl w:val="554229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" w15:restartNumberingAfterBreak="0">
    <w:nsid w:val="178A374E"/>
    <w:multiLevelType w:val="multilevel"/>
    <w:tmpl w:val="7E9C86E8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B3002A"/>
    <w:multiLevelType w:val="hybridMultilevel"/>
    <w:tmpl w:val="3FE0DD7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2E72A7"/>
    <w:multiLevelType w:val="multilevel"/>
    <w:tmpl w:val="FD24E104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424291"/>
    <w:multiLevelType w:val="hybridMultilevel"/>
    <w:tmpl w:val="F76ED0AC"/>
    <w:lvl w:ilvl="0" w:tplc="08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2B906800"/>
    <w:multiLevelType w:val="hybridMultilevel"/>
    <w:tmpl w:val="2FC400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4F2107"/>
    <w:multiLevelType w:val="hybridMultilevel"/>
    <w:tmpl w:val="8156254C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DD306A"/>
    <w:multiLevelType w:val="multilevel"/>
    <w:tmpl w:val="2B0A7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1EF0AA8"/>
    <w:multiLevelType w:val="hybridMultilevel"/>
    <w:tmpl w:val="F2786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1963"/>
    <w:multiLevelType w:val="hybridMultilevel"/>
    <w:tmpl w:val="62A60C94"/>
    <w:lvl w:ilvl="0" w:tplc="08160017">
      <w:start w:val="1"/>
      <w:numFmt w:val="lowerLetter"/>
      <w:lvlText w:val="%1)"/>
      <w:lvlJc w:val="left"/>
      <w:pPr>
        <w:ind w:left="5850" w:hanging="360"/>
      </w:pPr>
    </w:lvl>
    <w:lvl w:ilvl="1" w:tplc="08160019" w:tentative="1">
      <w:start w:val="1"/>
      <w:numFmt w:val="lowerLetter"/>
      <w:lvlText w:val="%2."/>
      <w:lvlJc w:val="left"/>
      <w:pPr>
        <w:ind w:left="6570" w:hanging="360"/>
      </w:pPr>
    </w:lvl>
    <w:lvl w:ilvl="2" w:tplc="0816001B" w:tentative="1">
      <w:start w:val="1"/>
      <w:numFmt w:val="lowerRoman"/>
      <w:lvlText w:val="%3."/>
      <w:lvlJc w:val="right"/>
      <w:pPr>
        <w:ind w:left="7290" w:hanging="180"/>
      </w:pPr>
    </w:lvl>
    <w:lvl w:ilvl="3" w:tplc="0816000F" w:tentative="1">
      <w:start w:val="1"/>
      <w:numFmt w:val="decimal"/>
      <w:lvlText w:val="%4."/>
      <w:lvlJc w:val="left"/>
      <w:pPr>
        <w:ind w:left="8010" w:hanging="360"/>
      </w:pPr>
    </w:lvl>
    <w:lvl w:ilvl="4" w:tplc="08160019" w:tentative="1">
      <w:start w:val="1"/>
      <w:numFmt w:val="lowerLetter"/>
      <w:lvlText w:val="%5."/>
      <w:lvlJc w:val="left"/>
      <w:pPr>
        <w:ind w:left="8730" w:hanging="360"/>
      </w:pPr>
    </w:lvl>
    <w:lvl w:ilvl="5" w:tplc="0816001B" w:tentative="1">
      <w:start w:val="1"/>
      <w:numFmt w:val="lowerRoman"/>
      <w:lvlText w:val="%6."/>
      <w:lvlJc w:val="right"/>
      <w:pPr>
        <w:ind w:left="9450" w:hanging="180"/>
      </w:pPr>
    </w:lvl>
    <w:lvl w:ilvl="6" w:tplc="0816000F" w:tentative="1">
      <w:start w:val="1"/>
      <w:numFmt w:val="decimal"/>
      <w:lvlText w:val="%7."/>
      <w:lvlJc w:val="left"/>
      <w:pPr>
        <w:ind w:left="10170" w:hanging="360"/>
      </w:pPr>
    </w:lvl>
    <w:lvl w:ilvl="7" w:tplc="08160019" w:tentative="1">
      <w:start w:val="1"/>
      <w:numFmt w:val="lowerLetter"/>
      <w:lvlText w:val="%8."/>
      <w:lvlJc w:val="left"/>
      <w:pPr>
        <w:ind w:left="10890" w:hanging="360"/>
      </w:pPr>
    </w:lvl>
    <w:lvl w:ilvl="8" w:tplc="0816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1" w15:restartNumberingAfterBreak="0">
    <w:nsid w:val="5A180BE9"/>
    <w:multiLevelType w:val="hybridMultilevel"/>
    <w:tmpl w:val="8500DC40"/>
    <w:lvl w:ilvl="0" w:tplc="D6785BC6">
      <w:start w:val="1"/>
      <w:numFmt w:val="decimal"/>
      <w:lvlText w:val="%1."/>
      <w:lvlJc w:val="left"/>
      <w:pPr>
        <w:ind w:left="928" w:hanging="360"/>
      </w:pPr>
      <w:rPr>
        <w:b/>
        <w:sz w:val="22"/>
        <w:szCs w:val="22"/>
      </w:rPr>
    </w:lvl>
    <w:lvl w:ilvl="1" w:tplc="3FFC2664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E5C"/>
    <w:multiLevelType w:val="multilevel"/>
    <w:tmpl w:val="B3C8AF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</w:rPr>
    </w:lvl>
  </w:abstractNum>
  <w:abstractNum w:abstractNumId="13" w15:restartNumberingAfterBreak="0">
    <w:nsid w:val="7219710B"/>
    <w:multiLevelType w:val="hybridMultilevel"/>
    <w:tmpl w:val="1EE6B7BC"/>
    <w:lvl w:ilvl="0" w:tplc="2F368E0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0E6F"/>
    <w:multiLevelType w:val="hybridMultilevel"/>
    <w:tmpl w:val="B33A26E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3103AA"/>
    <w:multiLevelType w:val="multilevel"/>
    <w:tmpl w:val="278C6B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b/>
        <w:sz w:val="22"/>
      </w:rPr>
    </w:lvl>
  </w:abstractNum>
  <w:abstractNum w:abstractNumId="16" w15:restartNumberingAfterBreak="0">
    <w:nsid w:val="7BD6178E"/>
    <w:multiLevelType w:val="multilevel"/>
    <w:tmpl w:val="C088DD2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 w16cid:durableId="318771828">
    <w:abstractNumId w:val="8"/>
  </w:num>
  <w:num w:numId="2" w16cid:durableId="479269331">
    <w:abstractNumId w:val="11"/>
  </w:num>
  <w:num w:numId="3" w16cid:durableId="451022207">
    <w:abstractNumId w:val="3"/>
  </w:num>
  <w:num w:numId="4" w16cid:durableId="2029016787">
    <w:abstractNumId w:val="7"/>
  </w:num>
  <w:num w:numId="5" w16cid:durableId="1751653735">
    <w:abstractNumId w:val="5"/>
  </w:num>
  <w:num w:numId="6" w16cid:durableId="236286114">
    <w:abstractNumId w:val="9"/>
  </w:num>
  <w:num w:numId="7" w16cid:durableId="1894734811">
    <w:abstractNumId w:val="14"/>
  </w:num>
  <w:num w:numId="8" w16cid:durableId="171722602">
    <w:abstractNumId w:val="12"/>
  </w:num>
  <w:num w:numId="9" w16cid:durableId="912588966">
    <w:abstractNumId w:val="10"/>
  </w:num>
  <w:num w:numId="10" w16cid:durableId="1579707761">
    <w:abstractNumId w:val="16"/>
  </w:num>
  <w:num w:numId="11" w16cid:durableId="1577476144">
    <w:abstractNumId w:val="1"/>
  </w:num>
  <w:num w:numId="12" w16cid:durableId="716125395">
    <w:abstractNumId w:val="15"/>
  </w:num>
  <w:num w:numId="13" w16cid:durableId="1406028835">
    <w:abstractNumId w:val="0"/>
  </w:num>
  <w:num w:numId="14" w16cid:durableId="1886017104">
    <w:abstractNumId w:val="2"/>
  </w:num>
  <w:num w:numId="15" w16cid:durableId="667753198">
    <w:abstractNumId w:val="4"/>
  </w:num>
  <w:num w:numId="16" w16cid:durableId="1857038715">
    <w:abstractNumId w:val="6"/>
  </w:num>
  <w:num w:numId="17" w16cid:durableId="626204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nlUN8y7YCdysKXf5RdSkT6WWStjItxcgR+8Mq8LOJ2QEHECO+2O2rfyvVeI8SDyHrlZB6l2RuuodCl+tlnTZg==" w:salt="5ITo0eElDMlRx79tY2afl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5D"/>
    <w:rsid w:val="00003C18"/>
    <w:rsid w:val="00007970"/>
    <w:rsid w:val="00022A25"/>
    <w:rsid w:val="0006727A"/>
    <w:rsid w:val="00074EC6"/>
    <w:rsid w:val="000A61F4"/>
    <w:rsid w:val="000B5132"/>
    <w:rsid w:val="000D0717"/>
    <w:rsid w:val="000D0F7F"/>
    <w:rsid w:val="000D5443"/>
    <w:rsid w:val="000D704A"/>
    <w:rsid w:val="000E1467"/>
    <w:rsid w:val="000F5962"/>
    <w:rsid w:val="0013253A"/>
    <w:rsid w:val="001502C9"/>
    <w:rsid w:val="001526CD"/>
    <w:rsid w:val="00185EB0"/>
    <w:rsid w:val="0019004A"/>
    <w:rsid w:val="00194949"/>
    <w:rsid w:val="001A6E80"/>
    <w:rsid w:val="001C0E6E"/>
    <w:rsid w:val="001C58D7"/>
    <w:rsid w:val="001C6219"/>
    <w:rsid w:val="001E38B2"/>
    <w:rsid w:val="001E5513"/>
    <w:rsid w:val="0020603B"/>
    <w:rsid w:val="00243E76"/>
    <w:rsid w:val="00246626"/>
    <w:rsid w:val="00247E94"/>
    <w:rsid w:val="00265BF0"/>
    <w:rsid w:val="002B5E69"/>
    <w:rsid w:val="002C06A0"/>
    <w:rsid w:val="002D6248"/>
    <w:rsid w:val="002F58E1"/>
    <w:rsid w:val="00304363"/>
    <w:rsid w:val="0034589C"/>
    <w:rsid w:val="00361C06"/>
    <w:rsid w:val="00397E5D"/>
    <w:rsid w:val="003A26EF"/>
    <w:rsid w:val="003B2656"/>
    <w:rsid w:val="003B5165"/>
    <w:rsid w:val="003F4D0B"/>
    <w:rsid w:val="0040786B"/>
    <w:rsid w:val="004155DE"/>
    <w:rsid w:val="00430498"/>
    <w:rsid w:val="00435480"/>
    <w:rsid w:val="004630EC"/>
    <w:rsid w:val="00480A9A"/>
    <w:rsid w:val="004A4130"/>
    <w:rsid w:val="004C7088"/>
    <w:rsid w:val="004E0650"/>
    <w:rsid w:val="004F4C70"/>
    <w:rsid w:val="00500684"/>
    <w:rsid w:val="005242D5"/>
    <w:rsid w:val="00542B45"/>
    <w:rsid w:val="00556695"/>
    <w:rsid w:val="005A01FA"/>
    <w:rsid w:val="005C2086"/>
    <w:rsid w:val="005C42C5"/>
    <w:rsid w:val="00600E01"/>
    <w:rsid w:val="006135D4"/>
    <w:rsid w:val="00625FB0"/>
    <w:rsid w:val="00631DA6"/>
    <w:rsid w:val="00633F1F"/>
    <w:rsid w:val="00653656"/>
    <w:rsid w:val="00656E87"/>
    <w:rsid w:val="00667FD1"/>
    <w:rsid w:val="006842ED"/>
    <w:rsid w:val="00686A4E"/>
    <w:rsid w:val="00694FB6"/>
    <w:rsid w:val="006A35AE"/>
    <w:rsid w:val="006E7A5B"/>
    <w:rsid w:val="006F12B3"/>
    <w:rsid w:val="007179BB"/>
    <w:rsid w:val="00720C61"/>
    <w:rsid w:val="00744B6A"/>
    <w:rsid w:val="0075704E"/>
    <w:rsid w:val="007C548D"/>
    <w:rsid w:val="007C60E1"/>
    <w:rsid w:val="007E1642"/>
    <w:rsid w:val="007E1C73"/>
    <w:rsid w:val="00800D5A"/>
    <w:rsid w:val="008176DC"/>
    <w:rsid w:val="00823470"/>
    <w:rsid w:val="00825A60"/>
    <w:rsid w:val="008339D5"/>
    <w:rsid w:val="00852209"/>
    <w:rsid w:val="00853ABE"/>
    <w:rsid w:val="0088140B"/>
    <w:rsid w:val="008B3E97"/>
    <w:rsid w:val="008B5206"/>
    <w:rsid w:val="008B6BF9"/>
    <w:rsid w:val="008E4469"/>
    <w:rsid w:val="008E5717"/>
    <w:rsid w:val="00904EF6"/>
    <w:rsid w:val="00917D37"/>
    <w:rsid w:val="009317FC"/>
    <w:rsid w:val="00962909"/>
    <w:rsid w:val="00995641"/>
    <w:rsid w:val="009A07F6"/>
    <w:rsid w:val="009B4C5D"/>
    <w:rsid w:val="009C63E9"/>
    <w:rsid w:val="00A039A9"/>
    <w:rsid w:val="00A3752C"/>
    <w:rsid w:val="00A439C5"/>
    <w:rsid w:val="00A463C6"/>
    <w:rsid w:val="00A52EC1"/>
    <w:rsid w:val="00A535F9"/>
    <w:rsid w:val="00A851CB"/>
    <w:rsid w:val="00AA1533"/>
    <w:rsid w:val="00AA6CF2"/>
    <w:rsid w:val="00AD23E6"/>
    <w:rsid w:val="00AE0FCA"/>
    <w:rsid w:val="00AE4C9A"/>
    <w:rsid w:val="00B01C25"/>
    <w:rsid w:val="00B0574E"/>
    <w:rsid w:val="00B0767E"/>
    <w:rsid w:val="00B2718A"/>
    <w:rsid w:val="00B33300"/>
    <w:rsid w:val="00B861C1"/>
    <w:rsid w:val="00B877D7"/>
    <w:rsid w:val="00BA5619"/>
    <w:rsid w:val="00BC143A"/>
    <w:rsid w:val="00BE7345"/>
    <w:rsid w:val="00C072A9"/>
    <w:rsid w:val="00C2512B"/>
    <w:rsid w:val="00C25FE1"/>
    <w:rsid w:val="00C34027"/>
    <w:rsid w:val="00C3486F"/>
    <w:rsid w:val="00C3503D"/>
    <w:rsid w:val="00C63934"/>
    <w:rsid w:val="00C75C15"/>
    <w:rsid w:val="00C93DB9"/>
    <w:rsid w:val="00CB3995"/>
    <w:rsid w:val="00CD0594"/>
    <w:rsid w:val="00CE57E5"/>
    <w:rsid w:val="00D054BC"/>
    <w:rsid w:val="00D154E9"/>
    <w:rsid w:val="00D32CF7"/>
    <w:rsid w:val="00D340EC"/>
    <w:rsid w:val="00D354EA"/>
    <w:rsid w:val="00D744D3"/>
    <w:rsid w:val="00D93174"/>
    <w:rsid w:val="00DA2997"/>
    <w:rsid w:val="00DE3BBA"/>
    <w:rsid w:val="00E12AD3"/>
    <w:rsid w:val="00E50263"/>
    <w:rsid w:val="00E56252"/>
    <w:rsid w:val="00E735B8"/>
    <w:rsid w:val="00EB7232"/>
    <w:rsid w:val="00ED22FD"/>
    <w:rsid w:val="00ED2C03"/>
    <w:rsid w:val="00EF484A"/>
    <w:rsid w:val="00F1511F"/>
    <w:rsid w:val="00F2127F"/>
    <w:rsid w:val="00F40825"/>
    <w:rsid w:val="00F65EE8"/>
    <w:rsid w:val="00F71728"/>
    <w:rsid w:val="00F8345B"/>
    <w:rsid w:val="00FA7CE3"/>
    <w:rsid w:val="00FA7DDF"/>
    <w:rsid w:val="00FB3CB1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D2EF8CF"/>
  <w15:docId w15:val="{BBA0C840-A08A-4BFA-8054-1B6552B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D1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67FD1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6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7FD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851CB"/>
    <w:rPr>
      <w:color w:val="808080"/>
    </w:rPr>
  </w:style>
  <w:style w:type="paragraph" w:styleId="PargrafodaLista">
    <w:name w:val="List Paragraph"/>
    <w:basedOn w:val="Normal"/>
    <w:uiPriority w:val="34"/>
    <w:qFormat/>
    <w:rsid w:val="005242D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15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55DE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15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55DE"/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B4C5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B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usso.INTRANET\Downloads\Desloca&#231;&#227;o%20em%20forma&#231;&#227;o%20_11-06-2015%20(2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A2DE380104EA68CFC74E4B63FC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17038-0CBD-42D8-928B-42AD89D2B6A8}"/>
      </w:docPartPr>
      <w:docPartBody>
        <w:p w:rsidR="008D2B6D" w:rsidRDefault="00EA5513">
          <w:pPr>
            <w:pStyle w:val="E70A2DE380104EA68CFC74E4B63FC091"/>
          </w:pPr>
          <w:r w:rsidRPr="00444FB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3C5DE114CC42DC890E0FDEC94C3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A7D1A-0FCE-4D76-9A91-504A6BBDC8FB}"/>
      </w:docPartPr>
      <w:docPartBody>
        <w:p w:rsidR="008D2B6D" w:rsidRDefault="00EA5513">
          <w:pPr>
            <w:pStyle w:val="AE3C5DE114CC42DC890E0FDEC94C340E"/>
          </w:pPr>
          <w:r w:rsidRPr="00444FB4">
            <w:rPr>
              <w:rStyle w:val="TextodoMarcadordePosio"/>
            </w:rPr>
            <w:t>Escolha um item.</w:t>
          </w:r>
        </w:p>
      </w:docPartBody>
    </w:docPart>
    <w:docPart>
      <w:docPartPr>
        <w:name w:val="C2FCB6071B71498F9FEB53A50557C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0196B-68F1-4A41-ADDB-178ED4895DF9}"/>
      </w:docPartPr>
      <w:docPartBody>
        <w:p w:rsidR="008D2B6D" w:rsidRDefault="00EA5513">
          <w:pPr>
            <w:pStyle w:val="C2FCB6071B71498F9FEB53A50557C912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29CBC743BB74CB2BC70F6B0643A6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DF280-6C15-473B-8202-26DDB8FCA0B6}"/>
      </w:docPartPr>
      <w:docPartBody>
        <w:p w:rsidR="008D2B6D" w:rsidRDefault="00EA5513">
          <w:pPr>
            <w:pStyle w:val="229CBC743BB74CB2BC70F6B0643A6E0F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E992305B2C4C5AB6B4DE2C8C62D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F4311-1E38-482F-9E8C-2EF1A9E9494A}"/>
      </w:docPartPr>
      <w:docPartBody>
        <w:p w:rsidR="008D2B6D" w:rsidRDefault="00EA5513">
          <w:pPr>
            <w:pStyle w:val="55E992305B2C4C5AB6B4DE2C8C62D394"/>
          </w:pPr>
          <w:r w:rsidRPr="00BD0F9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333282A3796341C4B8CECDCE2D02EC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99746-055C-4670-9CFC-22A7061BCF6A}"/>
      </w:docPartPr>
      <w:docPartBody>
        <w:p w:rsidR="00FD7974" w:rsidRDefault="008D2B6D" w:rsidP="008D2B6D">
          <w:pPr>
            <w:pStyle w:val="333282A3796341C4B8CECDCE2D02ECB8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E4D3B8E38ED40D8A7370829D865C8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EF4EA-011D-4B6B-B4B9-F27B5B48BD95}"/>
      </w:docPartPr>
      <w:docPartBody>
        <w:p w:rsidR="009A3F14" w:rsidRDefault="00BE09B0" w:rsidP="00BE09B0">
          <w:pPr>
            <w:pStyle w:val="7E4D3B8E38ED40D8A7370829D865C8E2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99DCCC582C242E8A480D255A56A0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BDAE7-FE13-463C-BBD0-979A4B06E0CB}"/>
      </w:docPartPr>
      <w:docPartBody>
        <w:p w:rsidR="00097530" w:rsidRDefault="00164401" w:rsidP="00164401">
          <w:pPr>
            <w:pStyle w:val="599DCCC582C242E8A480D255A56A0DBD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F322C5044341C981D79E221022E1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512CF-4243-4C84-B4F8-B5EB5A077020}"/>
      </w:docPartPr>
      <w:docPartBody>
        <w:p w:rsidR="00097530" w:rsidRDefault="00164401" w:rsidP="00164401">
          <w:pPr>
            <w:pStyle w:val="63F322C5044341C981D79E221022E1C6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3DA064941F429DB5D9E31AE4509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27CB6-F737-4519-B842-8A75A320862D}"/>
      </w:docPartPr>
      <w:docPartBody>
        <w:p w:rsidR="00F9515A" w:rsidRDefault="001E0A67" w:rsidP="001E0A67">
          <w:pPr>
            <w:pStyle w:val="1D3DA064941F429DB5D9E31AE4509752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F3940EEDDA544E2A3535BCE9430A4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A8783-76E8-4B77-90F0-E51667E1EAC0}"/>
      </w:docPartPr>
      <w:docPartBody>
        <w:p w:rsidR="00F9515A" w:rsidRDefault="001E0A67" w:rsidP="001E0A67">
          <w:pPr>
            <w:pStyle w:val="CF3940EEDDA544E2A3535BCE9430A4CD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DA9F1A1805E4263A20690FB15F27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5D7F4-92C3-4B5B-BC7B-3DE453AD8F26}"/>
      </w:docPartPr>
      <w:docPartBody>
        <w:p w:rsidR="00875FBD" w:rsidRDefault="00285DA2" w:rsidP="00285DA2">
          <w:pPr>
            <w:pStyle w:val="FDA9F1A1805E4263A20690FB15F27E3C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3342B9641B745B0AEB00BDD2CD1C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727CE-F738-4E1E-BD2C-F3FE1D83EACB}"/>
      </w:docPartPr>
      <w:docPartBody>
        <w:p w:rsidR="00875FBD" w:rsidRDefault="00285DA2" w:rsidP="00285DA2">
          <w:pPr>
            <w:pStyle w:val="53342B9641B745B0AEB00BDD2CD1CA04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9B4B59939C54009A23FA7BF5079F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D43DE-627E-4E00-8E6A-CF3C4C0CADF5}"/>
      </w:docPartPr>
      <w:docPartBody>
        <w:p w:rsidR="00875FBD" w:rsidRDefault="00285DA2" w:rsidP="00285DA2">
          <w:pPr>
            <w:pStyle w:val="B9B4B59939C54009A23FA7BF5079FA61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F2D52618E16489B92A6FE6844685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A0BE7-2D27-49FE-8F2A-B3FEE5C84386}"/>
      </w:docPartPr>
      <w:docPartBody>
        <w:p w:rsidR="00875FBD" w:rsidRDefault="00285DA2" w:rsidP="00285DA2">
          <w:pPr>
            <w:pStyle w:val="1F2D52618E16489B92A6FE6844685D89"/>
          </w:pPr>
          <w:r w:rsidRPr="00444FB4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13"/>
    <w:rsid w:val="00097530"/>
    <w:rsid w:val="00121C0B"/>
    <w:rsid w:val="00164401"/>
    <w:rsid w:val="001E0A67"/>
    <w:rsid w:val="001F0AE5"/>
    <w:rsid w:val="00285DA2"/>
    <w:rsid w:val="0033016D"/>
    <w:rsid w:val="00527EDF"/>
    <w:rsid w:val="00572DE4"/>
    <w:rsid w:val="00680B13"/>
    <w:rsid w:val="00875FBD"/>
    <w:rsid w:val="008D2B6D"/>
    <w:rsid w:val="009A3F14"/>
    <w:rsid w:val="00BE09B0"/>
    <w:rsid w:val="00CB60B0"/>
    <w:rsid w:val="00EA5513"/>
    <w:rsid w:val="00F9515A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85DA2"/>
  </w:style>
  <w:style w:type="paragraph" w:customStyle="1" w:styleId="E70A2DE380104EA68CFC74E4B63FC091">
    <w:name w:val="E70A2DE380104EA68CFC74E4B63FC091"/>
  </w:style>
  <w:style w:type="paragraph" w:customStyle="1" w:styleId="AE3C5DE114CC42DC890E0FDEC94C340E">
    <w:name w:val="AE3C5DE114CC42DC890E0FDEC94C340E"/>
  </w:style>
  <w:style w:type="paragraph" w:customStyle="1" w:styleId="C2FCB6071B71498F9FEB53A50557C912">
    <w:name w:val="C2FCB6071B71498F9FEB53A50557C912"/>
  </w:style>
  <w:style w:type="paragraph" w:customStyle="1" w:styleId="229CBC743BB74CB2BC70F6B0643A6E0F">
    <w:name w:val="229CBC743BB74CB2BC70F6B0643A6E0F"/>
  </w:style>
  <w:style w:type="paragraph" w:customStyle="1" w:styleId="55E992305B2C4C5AB6B4DE2C8C62D394">
    <w:name w:val="55E992305B2C4C5AB6B4DE2C8C62D394"/>
  </w:style>
  <w:style w:type="paragraph" w:customStyle="1" w:styleId="333282A3796341C4B8CECDCE2D02ECB8">
    <w:name w:val="333282A3796341C4B8CECDCE2D02ECB8"/>
    <w:rsid w:val="008D2B6D"/>
  </w:style>
  <w:style w:type="paragraph" w:customStyle="1" w:styleId="7E4D3B8E38ED40D8A7370829D865C8E2">
    <w:name w:val="7E4D3B8E38ED40D8A7370829D865C8E2"/>
    <w:rsid w:val="00BE09B0"/>
  </w:style>
  <w:style w:type="paragraph" w:customStyle="1" w:styleId="599DCCC582C242E8A480D255A56A0DBD">
    <w:name w:val="599DCCC582C242E8A480D255A56A0DBD"/>
    <w:rsid w:val="00164401"/>
  </w:style>
  <w:style w:type="paragraph" w:customStyle="1" w:styleId="63F322C5044341C981D79E221022E1C6">
    <w:name w:val="63F322C5044341C981D79E221022E1C6"/>
    <w:rsid w:val="00164401"/>
  </w:style>
  <w:style w:type="paragraph" w:customStyle="1" w:styleId="1D3DA064941F429DB5D9E31AE4509752">
    <w:name w:val="1D3DA064941F429DB5D9E31AE4509752"/>
    <w:rsid w:val="001E0A67"/>
  </w:style>
  <w:style w:type="paragraph" w:customStyle="1" w:styleId="CF3940EEDDA544E2A3535BCE9430A4CD">
    <w:name w:val="CF3940EEDDA544E2A3535BCE9430A4CD"/>
    <w:rsid w:val="001E0A67"/>
  </w:style>
  <w:style w:type="paragraph" w:customStyle="1" w:styleId="FDA9F1A1805E4263A20690FB15F27E3C">
    <w:name w:val="FDA9F1A1805E4263A20690FB15F27E3C"/>
    <w:rsid w:val="00285DA2"/>
  </w:style>
  <w:style w:type="paragraph" w:customStyle="1" w:styleId="53342B9641B745B0AEB00BDD2CD1CA04">
    <w:name w:val="53342B9641B745B0AEB00BDD2CD1CA04"/>
    <w:rsid w:val="00285DA2"/>
  </w:style>
  <w:style w:type="paragraph" w:customStyle="1" w:styleId="B9B4B59939C54009A23FA7BF5079FA61">
    <w:name w:val="B9B4B59939C54009A23FA7BF5079FA61"/>
    <w:rsid w:val="00285DA2"/>
  </w:style>
  <w:style w:type="paragraph" w:customStyle="1" w:styleId="1F2D52618E16489B92A6FE6844685D89">
    <w:name w:val="1F2D52618E16489B92A6FE6844685D89"/>
    <w:rsid w:val="00285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5403-E15C-4C1B-B38B-CC72D5AE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Deslocação em formação _11-06-2015 (29).dotx</Template>
  <TotalTime>2</TotalTime>
  <Pages>2</Pages>
  <Words>189</Words>
  <Characters>1240</Characters>
  <Application>Microsoft Office Word</Application>
  <DocSecurity>0</DocSecurity>
  <Lines>52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Russo</dc:creator>
  <cp:keywords/>
  <dc:description/>
  <cp:lastModifiedBy>Carla Russo</cp:lastModifiedBy>
  <cp:revision>5</cp:revision>
  <cp:lastPrinted>2020-03-06T11:51:00Z</cp:lastPrinted>
  <dcterms:created xsi:type="dcterms:W3CDTF">2023-11-09T09:45:00Z</dcterms:created>
  <dcterms:modified xsi:type="dcterms:W3CDTF">2023-11-09T09:50:00Z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3b42ab4acbbf05c75627a6728bcb3b20907876f3444c1440652d1c17d60e4abf</vt:lpwstr>
  </property>
</Properties>
</file>